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CE" w:rsidRDefault="000260CE" w:rsidP="006A30DE">
      <w:pPr>
        <w:rPr>
          <w:rFonts w:ascii="Tahoma" w:hAnsi="Tahoma" w:cs="Tahoma"/>
          <w:sz w:val="24"/>
          <w:szCs w:val="24"/>
        </w:rPr>
      </w:pPr>
      <w:bookmarkStart w:id="0" w:name="_GoBack"/>
      <w:bookmarkEnd w:id="0"/>
      <w:r>
        <w:rPr>
          <w:sz w:val="24"/>
          <w:szCs w:val="24"/>
        </w:rPr>
        <w:tab/>
      </w:r>
    </w:p>
    <w:p w:rsidR="00A429DC" w:rsidRPr="00533CD6" w:rsidRDefault="00A429DC" w:rsidP="00A429DC">
      <w:pPr>
        <w:rPr>
          <w:rFonts w:ascii="Segoe UI Semibold" w:hAnsi="Segoe UI Semibold" w:cs="Segoe UI Semibold"/>
          <w:color w:val="000000"/>
          <w:sz w:val="24"/>
          <w:szCs w:val="24"/>
        </w:rPr>
      </w:pPr>
    </w:p>
    <w:p w:rsidR="00A429DC" w:rsidRPr="00533CD6" w:rsidRDefault="00A429DC" w:rsidP="00A429DC">
      <w:pPr>
        <w:rPr>
          <w:rFonts w:ascii="Segoe UI Semibold" w:hAnsi="Segoe UI Semibold" w:cs="Segoe UI Semibold"/>
          <w:color w:val="000000"/>
          <w:sz w:val="24"/>
          <w:szCs w:val="24"/>
        </w:rPr>
      </w:pPr>
    </w:p>
    <w:p w:rsidR="00765A1E" w:rsidRDefault="00765A1E" w:rsidP="00765A1E">
      <w:pPr>
        <w:ind w:right="566"/>
        <w:jc w:val="both"/>
        <w:rPr>
          <w:rFonts w:ascii="Segoe UI Semibold" w:hAnsi="Segoe UI Semibold" w:cs="Segoe UI Semibold"/>
          <w:b/>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C625B9" w:rsidRDefault="00C625B9" w:rsidP="00765A1E">
      <w:pPr>
        <w:ind w:right="566"/>
        <w:jc w:val="both"/>
        <w:rPr>
          <w:rFonts w:ascii="Segoe UI Semibold" w:hAnsi="Segoe UI Semibold" w:cs="Segoe UI Semibold"/>
          <w:sz w:val="24"/>
          <w:szCs w:val="24"/>
        </w:rPr>
      </w:pPr>
    </w:p>
    <w:p w:rsidR="00717029" w:rsidRDefault="00717029" w:rsidP="00765A1E">
      <w:pPr>
        <w:ind w:right="566"/>
        <w:jc w:val="both"/>
        <w:rPr>
          <w:rFonts w:ascii="Segoe UI Semibold" w:hAnsi="Segoe UI Semibold" w:cs="Segoe UI Semibold"/>
          <w:sz w:val="24"/>
          <w:szCs w:val="24"/>
        </w:rPr>
      </w:pPr>
    </w:p>
    <w:p w:rsidR="00A94686" w:rsidRPr="00A94686" w:rsidRDefault="00A94686" w:rsidP="00A94686">
      <w:pPr>
        <w:rPr>
          <w:sz w:val="32"/>
          <w:szCs w:val="32"/>
        </w:rPr>
      </w:pPr>
      <w:r w:rsidRPr="00A94686">
        <w:rPr>
          <w:sz w:val="32"/>
          <w:szCs w:val="32"/>
        </w:rPr>
        <w:t>Duty of Ca</w:t>
      </w:r>
      <w:r w:rsidR="006F6E23">
        <w:rPr>
          <w:sz w:val="32"/>
          <w:szCs w:val="32"/>
        </w:rPr>
        <w:t>ndour Annual Report 1 April 2024 – 31 March 2025</w:t>
      </w:r>
      <w:r w:rsidRPr="00A94686">
        <w:rPr>
          <w:sz w:val="32"/>
          <w:szCs w:val="32"/>
        </w:rPr>
        <w:t xml:space="preserve"> </w:t>
      </w:r>
    </w:p>
    <w:p w:rsidR="00A94686" w:rsidRPr="00A94686" w:rsidRDefault="00A94686" w:rsidP="00A94686">
      <w:pPr>
        <w:rPr>
          <w:sz w:val="32"/>
          <w:szCs w:val="32"/>
        </w:rPr>
      </w:pPr>
    </w:p>
    <w:p w:rsidR="00A94686" w:rsidRPr="00A94686" w:rsidRDefault="00A94686" w:rsidP="00A94686">
      <w:pPr>
        <w:rPr>
          <w:sz w:val="32"/>
          <w:szCs w:val="32"/>
        </w:rPr>
      </w:pPr>
      <w:r w:rsidRPr="00A94686">
        <w:rPr>
          <w:sz w:val="32"/>
          <w:szCs w:val="32"/>
        </w:rPr>
        <w:t xml:space="preserve">The Health (Tobacco, Nicotine etc. and care) (Scotland) Act 2016 sets out that organisations must prepare and publish an annual report of unintended or unexpected incidents that have occurred during the year. </w:t>
      </w:r>
    </w:p>
    <w:p w:rsidR="00A94686" w:rsidRPr="00A94686" w:rsidRDefault="00A94686" w:rsidP="00A94686">
      <w:pPr>
        <w:rPr>
          <w:sz w:val="32"/>
          <w:szCs w:val="32"/>
        </w:rPr>
      </w:pPr>
    </w:p>
    <w:p w:rsidR="00A94686" w:rsidRPr="00A94686" w:rsidRDefault="00A94686" w:rsidP="00A94686">
      <w:pPr>
        <w:rPr>
          <w:sz w:val="32"/>
          <w:szCs w:val="32"/>
        </w:rPr>
      </w:pPr>
      <w:r w:rsidRPr="00A94686">
        <w:rPr>
          <w:sz w:val="32"/>
          <w:szCs w:val="32"/>
        </w:rPr>
        <w:t xml:space="preserve">Only incidents where significant harm has resulted need shared. You must publish a report even if no incidents have happened. When published, an email notification should be sent to </w:t>
      </w:r>
      <w:hyperlink r:id="rId8" w:history="1">
        <w:r w:rsidRPr="00A94686">
          <w:rPr>
            <w:rStyle w:val="Hyperlink"/>
            <w:sz w:val="32"/>
            <w:szCs w:val="32"/>
          </w:rPr>
          <w:t>dutyofcandour@gov.scot</w:t>
        </w:r>
      </w:hyperlink>
      <w:r w:rsidRPr="00A94686">
        <w:rPr>
          <w:sz w:val="32"/>
          <w:szCs w:val="32"/>
        </w:rPr>
        <w:t xml:space="preserve"> </w:t>
      </w:r>
    </w:p>
    <w:p w:rsidR="00A94686" w:rsidRPr="00A94686" w:rsidRDefault="00A94686" w:rsidP="00A94686">
      <w:pPr>
        <w:rPr>
          <w:sz w:val="32"/>
          <w:szCs w:val="32"/>
        </w:rPr>
      </w:pPr>
    </w:p>
    <w:tbl>
      <w:tblPr>
        <w:tblW w:w="0" w:type="auto"/>
        <w:tblInd w:w="-150" w:type="dxa"/>
        <w:tblBorders>
          <w:top w:val="single" w:sz="4" w:space="0" w:color="auto"/>
        </w:tblBorders>
        <w:tblLook w:val="0000" w:firstRow="0" w:lastRow="0" w:firstColumn="0" w:lastColumn="0" w:noHBand="0" w:noVBand="0"/>
      </w:tblPr>
      <w:tblGrid>
        <w:gridCol w:w="1128"/>
        <w:gridCol w:w="1139"/>
        <w:gridCol w:w="1393"/>
        <w:gridCol w:w="1514"/>
        <w:gridCol w:w="1503"/>
        <w:gridCol w:w="1372"/>
      </w:tblGrid>
      <w:tr w:rsidR="00A94686" w:rsidRPr="00A94686" w:rsidTr="00A94686">
        <w:trPr>
          <w:trHeight w:val="100"/>
        </w:trPr>
        <w:tc>
          <w:tcPr>
            <w:tcW w:w="1128" w:type="dxa"/>
            <w:tcBorders>
              <w:left w:val="single" w:sz="4" w:space="0" w:color="auto"/>
              <w:bottom w:val="single" w:sz="4" w:space="0" w:color="auto"/>
              <w:right w:val="single" w:sz="4" w:space="0" w:color="auto"/>
            </w:tcBorders>
          </w:tcPr>
          <w:p w:rsidR="00A94686" w:rsidRPr="00A94686" w:rsidRDefault="00A94686" w:rsidP="007E6F2C">
            <w:pPr>
              <w:rPr>
                <w:sz w:val="32"/>
                <w:szCs w:val="32"/>
              </w:rPr>
            </w:pPr>
            <w:r w:rsidRPr="00A94686">
              <w:rPr>
                <w:sz w:val="32"/>
                <w:szCs w:val="32"/>
              </w:rPr>
              <w:t>No</w:t>
            </w:r>
          </w:p>
        </w:tc>
        <w:tc>
          <w:tcPr>
            <w:tcW w:w="1139"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Date of event</w:t>
            </w:r>
          </w:p>
        </w:tc>
        <w:tc>
          <w:tcPr>
            <w:tcW w:w="1393"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Details</w:t>
            </w:r>
          </w:p>
        </w:tc>
        <w:tc>
          <w:tcPr>
            <w:tcW w:w="1514"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Discussed with Patient</w:t>
            </w:r>
          </w:p>
        </w:tc>
        <w:tc>
          <w:tcPr>
            <w:tcW w:w="1503" w:type="dxa"/>
            <w:tcBorders>
              <w:left w:val="single" w:sz="4" w:space="0" w:color="auto"/>
              <w:bottom w:val="single" w:sz="4" w:space="0" w:color="auto"/>
            </w:tcBorders>
          </w:tcPr>
          <w:p w:rsidR="00A94686" w:rsidRPr="00A94686" w:rsidRDefault="00A94686" w:rsidP="007E6F2C">
            <w:pPr>
              <w:rPr>
                <w:sz w:val="32"/>
                <w:szCs w:val="32"/>
              </w:rPr>
            </w:pPr>
            <w:r w:rsidRPr="00A94686">
              <w:rPr>
                <w:sz w:val="32"/>
                <w:szCs w:val="32"/>
              </w:rPr>
              <w:t>Level of Harm</w:t>
            </w:r>
          </w:p>
        </w:tc>
        <w:tc>
          <w:tcPr>
            <w:tcW w:w="1372" w:type="dxa"/>
            <w:tcBorders>
              <w:left w:val="single" w:sz="4" w:space="0" w:color="auto"/>
              <w:bottom w:val="single" w:sz="4" w:space="0" w:color="auto"/>
              <w:right w:val="single" w:sz="4" w:space="0" w:color="auto"/>
            </w:tcBorders>
          </w:tcPr>
          <w:p w:rsidR="00A94686" w:rsidRPr="00A94686" w:rsidRDefault="00A94686" w:rsidP="007E6F2C">
            <w:pPr>
              <w:rPr>
                <w:sz w:val="32"/>
                <w:szCs w:val="32"/>
              </w:rPr>
            </w:pPr>
            <w:r w:rsidRPr="00A94686">
              <w:rPr>
                <w:sz w:val="32"/>
                <w:szCs w:val="32"/>
              </w:rPr>
              <w:t>Learning points</w:t>
            </w:r>
          </w:p>
        </w:tc>
      </w:tr>
      <w:tr w:rsidR="00A94686" w:rsidRPr="00A94686" w:rsidTr="00A94686">
        <w:trPr>
          <w:trHeight w:val="100"/>
        </w:trPr>
        <w:tc>
          <w:tcPr>
            <w:tcW w:w="8049" w:type="dxa"/>
            <w:gridSpan w:val="6"/>
            <w:tcBorders>
              <w:top w:val="single" w:sz="4" w:space="0" w:color="auto"/>
              <w:left w:val="single" w:sz="4" w:space="0" w:color="auto"/>
              <w:right w:val="single" w:sz="4" w:space="0" w:color="auto"/>
            </w:tcBorders>
          </w:tcPr>
          <w:p w:rsidR="00A94686" w:rsidRPr="00A94686" w:rsidRDefault="00A94686" w:rsidP="007E6F2C">
            <w:pPr>
              <w:rPr>
                <w:sz w:val="32"/>
                <w:szCs w:val="32"/>
              </w:rPr>
            </w:pPr>
          </w:p>
        </w:tc>
      </w:tr>
      <w:tr w:rsidR="00A94686" w:rsidRPr="00A94686" w:rsidTr="00A94686">
        <w:trPr>
          <w:trHeight w:val="100"/>
        </w:trPr>
        <w:tc>
          <w:tcPr>
            <w:tcW w:w="8049" w:type="dxa"/>
            <w:gridSpan w:val="6"/>
            <w:tcBorders>
              <w:left w:val="single" w:sz="4" w:space="0" w:color="auto"/>
              <w:bottom w:val="single" w:sz="4" w:space="0" w:color="auto"/>
              <w:right w:val="single" w:sz="4" w:space="0" w:color="auto"/>
            </w:tcBorders>
          </w:tcPr>
          <w:p w:rsidR="00A94686" w:rsidRPr="00A94686" w:rsidRDefault="006F6E23" w:rsidP="007E6F2C">
            <w:pPr>
              <w:rPr>
                <w:sz w:val="32"/>
                <w:szCs w:val="32"/>
              </w:rPr>
            </w:pPr>
            <w:r>
              <w:rPr>
                <w:sz w:val="32"/>
                <w:szCs w:val="32"/>
              </w:rPr>
              <w:t>From 1 April 2024 – 31 March 2025</w:t>
            </w:r>
            <w:r w:rsidR="00A94686" w:rsidRPr="00A94686">
              <w:rPr>
                <w:sz w:val="32"/>
                <w:szCs w:val="32"/>
              </w:rPr>
              <w:t>, there are no incidents to report</w:t>
            </w:r>
          </w:p>
          <w:p w:rsidR="00A94686" w:rsidRPr="00A94686" w:rsidRDefault="00A94686" w:rsidP="007E6F2C">
            <w:pPr>
              <w:rPr>
                <w:sz w:val="32"/>
                <w:szCs w:val="32"/>
              </w:rPr>
            </w:pPr>
          </w:p>
        </w:tc>
      </w:tr>
    </w:tbl>
    <w:p w:rsidR="00A94686" w:rsidRPr="00A94686" w:rsidRDefault="00A94686" w:rsidP="00A94686">
      <w:pPr>
        <w:rPr>
          <w:sz w:val="32"/>
          <w:szCs w:val="32"/>
        </w:rPr>
      </w:pPr>
    </w:p>
    <w:p w:rsidR="00717029" w:rsidRPr="00A94686" w:rsidRDefault="00717029" w:rsidP="00765A1E">
      <w:pPr>
        <w:ind w:right="566"/>
        <w:jc w:val="both"/>
        <w:rPr>
          <w:rFonts w:ascii="Segoe UI Semibold" w:hAnsi="Segoe UI Semibold" w:cs="Segoe UI Semibold"/>
          <w:sz w:val="32"/>
          <w:szCs w:val="32"/>
        </w:rPr>
      </w:pPr>
    </w:p>
    <w:sectPr w:rsidR="00717029" w:rsidRPr="00A94686" w:rsidSect="00D7134B">
      <w:headerReference w:type="default" r:id="rId9"/>
      <w:footerReference w:type="default" r:id="rId10"/>
      <w:pgSz w:w="11906" w:h="16838" w:code="9"/>
      <w:pgMar w:top="2836" w:right="567" w:bottom="568" w:left="567" w:header="142" w:footer="42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A4" w:rsidRDefault="003014A4">
      <w:r>
        <w:separator/>
      </w:r>
    </w:p>
  </w:endnote>
  <w:endnote w:type="continuationSeparator" w:id="0">
    <w:p w:rsidR="003014A4" w:rsidRDefault="003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20" w:rsidRPr="00DC481B" w:rsidRDefault="002929A9" w:rsidP="00C42272">
    <w:pPr>
      <w:pStyle w:val="Footer"/>
      <w:pBdr>
        <w:top w:val="double" w:sz="4" w:space="1" w:color="008000"/>
      </w:pBdr>
      <w:tabs>
        <w:tab w:val="clear" w:pos="8306"/>
        <w:tab w:val="right" w:pos="8080"/>
      </w:tabs>
      <w:ind w:right="-1"/>
      <w:rPr>
        <w:rFonts w:ascii="Lucida Sans Unicode" w:hAnsi="Lucida Sans Unicode"/>
        <w:b/>
        <w:color w:val="008000"/>
        <w:spacing w:val="20"/>
        <w:sz w:val="22"/>
        <w:szCs w:val="22"/>
      </w:rPr>
    </w:pPr>
    <w:r>
      <w:rPr>
        <w:rFonts w:ascii="Lucida Sans Unicode" w:hAnsi="Lucida Sans Unicode"/>
        <w:b/>
        <w:color w:val="008000"/>
        <w:spacing w:val="20"/>
        <w:sz w:val="22"/>
        <w:szCs w:val="22"/>
      </w:rPr>
      <w:t xml:space="preserve"> </w:t>
    </w:r>
    <w:r w:rsidR="006F6E23">
      <w:rPr>
        <w:rFonts w:ascii="Lucida Sans Unicode" w:hAnsi="Lucida Sans Unicode"/>
        <w:b/>
        <w:color w:val="008000"/>
        <w:spacing w:val="20"/>
        <w:sz w:val="22"/>
        <w:szCs w:val="22"/>
      </w:rPr>
      <w:t>Dr Ahmed</w:t>
    </w:r>
    <w:r>
      <w:rPr>
        <w:rFonts w:ascii="Lucida Sans Unicode" w:hAnsi="Lucida Sans Unicode"/>
        <w:b/>
        <w:color w:val="008000"/>
        <w:spacing w:val="20"/>
        <w:sz w:val="22"/>
        <w:szCs w:val="22"/>
      </w:rPr>
      <w:t xml:space="preserve"> Dr May</w:t>
    </w:r>
    <w:r w:rsidR="00C42272">
      <w:rPr>
        <w:rFonts w:ascii="Lucida Sans Unicode" w:hAnsi="Lucida Sans Unicode"/>
        <w:b/>
        <w:color w:val="008000"/>
        <w:spacing w:val="20"/>
        <w:sz w:val="22"/>
        <w:szCs w:val="22"/>
      </w:rPr>
      <w:t xml:space="preserve"> Dr Parkhill </w:t>
    </w:r>
    <w:r>
      <w:rPr>
        <w:rFonts w:ascii="Lucida Sans Unicode" w:hAnsi="Lucida Sans Unicode"/>
        <w:b/>
        <w:color w:val="008000"/>
        <w:spacing w:val="20"/>
        <w:sz w:val="22"/>
        <w:szCs w:val="22"/>
      </w:rPr>
      <w:t>Dr Ross Dr</w:t>
    </w:r>
    <w:r w:rsidR="00765A1E">
      <w:rPr>
        <w:rFonts w:ascii="Lucida Sans Unicode" w:hAnsi="Lucida Sans Unicode"/>
        <w:b/>
        <w:color w:val="008000"/>
        <w:spacing w:val="20"/>
        <w:sz w:val="22"/>
        <w:szCs w:val="22"/>
      </w:rPr>
      <w:t xml:space="preserve"> </w:t>
    </w:r>
    <w:r>
      <w:rPr>
        <w:rFonts w:ascii="Lucida Sans Unicode" w:hAnsi="Lucida Sans Unicode"/>
        <w:b/>
        <w:color w:val="008000"/>
        <w:spacing w:val="20"/>
        <w:sz w:val="22"/>
        <w:szCs w:val="22"/>
      </w:rPr>
      <w:t>Hamill</w:t>
    </w:r>
    <w:r w:rsidR="005D399B">
      <w:rPr>
        <w:rFonts w:ascii="Lucida Sans Unicode" w:hAnsi="Lucida Sans Unicode"/>
        <w:b/>
        <w:color w:val="008000"/>
        <w:spacing w:val="20"/>
        <w:sz w:val="22"/>
        <w:szCs w:val="22"/>
      </w:rPr>
      <w:t xml:space="preserve"> Dr Maguire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A4" w:rsidRDefault="003014A4">
      <w:r>
        <w:separator/>
      </w:r>
    </w:p>
  </w:footnote>
  <w:footnote w:type="continuationSeparator" w:id="0">
    <w:p w:rsidR="003014A4" w:rsidRDefault="00301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FB" w:rsidRPr="003D5DA8" w:rsidRDefault="00CA5DB4" w:rsidP="000119FB">
    <w:pPr>
      <w:pStyle w:val="Header"/>
      <w:tabs>
        <w:tab w:val="clear" w:pos="8306"/>
        <w:tab w:val="right" w:pos="10632"/>
      </w:tabs>
      <w:rPr>
        <w:rFonts w:ascii="Lucida Sans Unicode" w:hAnsi="Lucida Sans Unicode"/>
        <w:b/>
        <w:color w:val="008000"/>
        <w:position w:val="6"/>
        <w:sz w:val="52"/>
        <w:szCs w:val="52"/>
      </w:rPr>
    </w:pPr>
    <w:r>
      <w:rPr>
        <w:noProof/>
      </w:rPr>
      <w:drawing>
        <wp:anchor distT="0" distB="0" distL="114300" distR="114300" simplePos="0" relativeHeight="251657216" behindDoc="0" locked="0" layoutInCell="1" allowOverlap="1">
          <wp:simplePos x="0" y="0"/>
          <wp:positionH relativeFrom="column">
            <wp:posOffset>-80010</wp:posOffset>
          </wp:positionH>
          <wp:positionV relativeFrom="paragraph">
            <wp:posOffset>26670</wp:posOffset>
          </wp:positionV>
          <wp:extent cx="1143000" cy="942340"/>
          <wp:effectExtent l="19050" t="0" r="0" b="0"/>
          <wp:wrapNone/>
          <wp:docPr id="24" name="Picture 24" descr="LMG_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MG_Colour Logo"/>
                  <pic:cNvPicPr>
                    <a:picLocks noChangeAspect="1" noChangeArrowheads="1"/>
                  </pic:cNvPicPr>
                </pic:nvPicPr>
                <pic:blipFill>
                  <a:blip r:embed="rId1"/>
                  <a:srcRect/>
                  <a:stretch>
                    <a:fillRect/>
                  </a:stretch>
                </pic:blipFill>
                <pic:spPr bwMode="auto">
                  <a:xfrm>
                    <a:off x="0" y="0"/>
                    <a:ext cx="1143000" cy="94234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-3810</wp:posOffset>
          </wp:positionH>
          <wp:positionV relativeFrom="paragraph">
            <wp:posOffset>43180</wp:posOffset>
          </wp:positionV>
          <wp:extent cx="1003300" cy="825500"/>
          <wp:effectExtent l="19050" t="0" r="6350" b="0"/>
          <wp:wrapTight wrapText="bothSides">
            <wp:wrapPolygon edited="0">
              <wp:start x="-410" y="0"/>
              <wp:lineTo x="-410" y="20935"/>
              <wp:lineTo x="21737" y="20935"/>
              <wp:lineTo x="21737" y="0"/>
              <wp:lineTo x="-410" y="0"/>
            </wp:wrapPolygon>
          </wp:wrapTight>
          <wp:docPr id="13" name="Picture 13" descr="LMG_G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MG_GS Logo small"/>
                  <pic:cNvPicPr>
                    <a:picLocks noChangeAspect="1" noChangeArrowheads="1"/>
                  </pic:cNvPicPr>
                </pic:nvPicPr>
                <pic:blipFill>
                  <a:blip r:embed="rId2"/>
                  <a:srcRect/>
                  <a:stretch>
                    <a:fillRect/>
                  </a:stretch>
                </pic:blipFill>
                <pic:spPr bwMode="auto">
                  <a:xfrm>
                    <a:off x="0" y="0"/>
                    <a:ext cx="1003300" cy="825500"/>
                  </a:xfrm>
                  <a:prstGeom prst="rect">
                    <a:avLst/>
                  </a:prstGeom>
                  <a:noFill/>
                  <a:ln w="9525">
                    <a:noFill/>
                    <a:miter lim="800000"/>
                    <a:headEnd/>
                    <a:tailEnd/>
                  </a:ln>
                </pic:spPr>
              </pic:pic>
            </a:graphicData>
          </a:graphic>
        </wp:anchor>
      </w:drawing>
    </w:r>
    <w:r w:rsidR="000119FB">
      <w:rPr>
        <w:rFonts w:ascii="Lucida Sans Unicode" w:hAnsi="Lucida Sans Unicode"/>
        <w:b/>
        <w:sz w:val="36"/>
      </w:rPr>
      <w:tab/>
    </w:r>
    <w:r w:rsidR="000119FB">
      <w:rPr>
        <w:rFonts w:ascii="Lucida Sans Unicode" w:hAnsi="Lucida Sans Unicode"/>
        <w:b/>
        <w:sz w:val="36"/>
      </w:rPr>
      <w:tab/>
    </w:r>
    <w:r w:rsidR="000119FB" w:rsidRPr="003D5DA8">
      <w:rPr>
        <w:rFonts w:ascii="Lucida Sans Unicode" w:hAnsi="Lucida Sans Unicode"/>
        <w:b/>
        <w:color w:val="008000"/>
        <w:position w:val="6"/>
        <w:sz w:val="52"/>
        <w:szCs w:val="52"/>
      </w:rPr>
      <w:t>Levern Medical Group</w:t>
    </w:r>
  </w:p>
  <w:p w:rsidR="000119FB" w:rsidRPr="003D5DA8" w:rsidRDefault="000119FB" w:rsidP="000119FB">
    <w:pPr>
      <w:pStyle w:val="Header"/>
      <w:tabs>
        <w:tab w:val="clear" w:pos="8306"/>
        <w:tab w:val="right" w:pos="10632"/>
      </w:tabs>
      <w:rPr>
        <w:rFonts w:ascii="Lucida Sans Unicode" w:hAnsi="Lucida Sans Unicode"/>
        <w:b/>
        <w:color w:val="008000"/>
      </w:rPr>
    </w:pPr>
    <w:r w:rsidRPr="003D5DA8">
      <w:rPr>
        <w:rFonts w:ascii="Lucida Sans Unicode" w:hAnsi="Lucida Sans Unicode"/>
        <w:color w:val="008000"/>
      </w:rPr>
      <w:tab/>
    </w:r>
    <w:r w:rsidRPr="003D5DA8">
      <w:rPr>
        <w:rFonts w:ascii="Lucida Sans Unicode" w:hAnsi="Lucida Sans Unicode"/>
        <w:color w:val="008000"/>
      </w:rPr>
      <w:tab/>
    </w:r>
    <w:r w:rsidRPr="003D5DA8">
      <w:rPr>
        <w:rFonts w:ascii="Lucida Sans Unicode" w:hAnsi="Lucida Sans Unicode"/>
        <w:b/>
        <w:color w:val="008000"/>
      </w:rPr>
      <w:t>Barrhead Health Centre</w:t>
    </w:r>
  </w:p>
  <w:p w:rsidR="000119FB" w:rsidRPr="003D5DA8" w:rsidRDefault="00BB5CEB" w:rsidP="000119FB">
    <w:pPr>
      <w:pStyle w:val="Header"/>
      <w:tabs>
        <w:tab w:val="clear" w:pos="8306"/>
        <w:tab w:val="right" w:pos="10632"/>
      </w:tabs>
      <w:rPr>
        <w:rFonts w:ascii="Lucida Sans Unicode" w:hAnsi="Lucida Sans Unicode"/>
        <w:b/>
        <w:color w:val="008000"/>
        <w:sz w:val="16"/>
      </w:rPr>
    </w:pPr>
    <w:r>
      <w:rPr>
        <w:rFonts w:ascii="Lucida Sans Unicode" w:hAnsi="Lucida Sans Unicode"/>
        <w:b/>
        <w:color w:val="008000"/>
        <w:sz w:val="16"/>
      </w:rPr>
      <w:tab/>
    </w:r>
    <w:r>
      <w:rPr>
        <w:rFonts w:ascii="Lucida Sans Unicode" w:hAnsi="Lucida Sans Unicode"/>
        <w:b/>
        <w:color w:val="008000"/>
        <w:sz w:val="16"/>
      </w:rPr>
      <w:tab/>
    </w:r>
    <w:smartTag w:uri="urn:schemas-microsoft-com:office:smarttags" w:element="Street">
      <w:smartTag w:uri="urn:schemas-microsoft-com:office:smarttags" w:element="address">
        <w:r>
          <w:rPr>
            <w:rFonts w:ascii="Lucida Sans Unicode" w:hAnsi="Lucida Sans Unicode"/>
            <w:b/>
            <w:color w:val="008000"/>
            <w:sz w:val="16"/>
          </w:rPr>
          <w:t>213</w:t>
        </w:r>
        <w:r w:rsidR="000119FB" w:rsidRPr="003D5DA8">
          <w:rPr>
            <w:rFonts w:ascii="Lucida Sans Unicode" w:hAnsi="Lucida Sans Unicode"/>
            <w:b/>
            <w:color w:val="008000"/>
            <w:sz w:val="16"/>
          </w:rPr>
          <w:t xml:space="preserve"> Main Street</w:t>
        </w:r>
      </w:smartTag>
    </w:smartTag>
  </w:p>
  <w:p w:rsidR="000119FB" w:rsidRPr="003D5DA8" w:rsidRDefault="000119FB" w:rsidP="000119FB">
    <w:pPr>
      <w:pStyle w:val="Header"/>
      <w:tabs>
        <w:tab w:val="clear" w:pos="8306"/>
        <w:tab w:val="right" w:pos="10632"/>
      </w:tabs>
      <w:rPr>
        <w:rFonts w:ascii="Lucida Sans Unicode" w:hAnsi="Lucida Sans Unicode"/>
        <w:color w:val="008000"/>
        <w:sz w:val="16"/>
      </w:rPr>
    </w:pPr>
    <w:r w:rsidRPr="003D5DA8">
      <w:rPr>
        <w:rFonts w:ascii="Lucida Sans Unicode" w:hAnsi="Lucida Sans Unicode"/>
        <w:b/>
        <w:color w:val="008000"/>
        <w:sz w:val="16"/>
      </w:rPr>
      <w:tab/>
    </w:r>
    <w:r w:rsidRPr="003D5DA8">
      <w:rPr>
        <w:rFonts w:ascii="Lucida Sans Unicode" w:hAnsi="Lucida Sans Unicode"/>
        <w:b/>
        <w:color w:val="008000"/>
        <w:sz w:val="16"/>
      </w:rPr>
      <w:tab/>
      <w:t>Barrhead  G78 1S</w:t>
    </w:r>
    <w:r w:rsidR="002929A9">
      <w:rPr>
        <w:rFonts w:ascii="Lucida Sans Unicode" w:hAnsi="Lucida Sans Unicode"/>
        <w:b/>
        <w:color w:val="008000"/>
        <w:sz w:val="16"/>
      </w:rPr>
      <w:t>W</w:t>
    </w:r>
  </w:p>
  <w:p w:rsidR="000119FB" w:rsidRPr="003D5DA8" w:rsidRDefault="000119FB" w:rsidP="000119FB">
    <w:pPr>
      <w:pStyle w:val="Header"/>
      <w:tabs>
        <w:tab w:val="clear" w:pos="8306"/>
        <w:tab w:val="right" w:pos="10632"/>
      </w:tabs>
      <w:rPr>
        <w:rFonts w:ascii="Lucida Sans Unicode" w:hAnsi="Lucida Sans Unicode"/>
        <w:color w:val="008000"/>
        <w:sz w:val="8"/>
      </w:rPr>
    </w:pPr>
  </w:p>
  <w:p w:rsidR="00E40ED2" w:rsidRPr="003D5DA8" w:rsidRDefault="00A429DC" w:rsidP="003D5DA8">
    <w:pPr>
      <w:pStyle w:val="Header"/>
      <w:pBdr>
        <w:top w:val="double" w:sz="4" w:space="1" w:color="008000"/>
      </w:pBdr>
      <w:tabs>
        <w:tab w:val="clear" w:pos="8306"/>
        <w:tab w:val="left" w:pos="426"/>
        <w:tab w:val="right" w:pos="10632"/>
      </w:tabs>
      <w:jc w:val="both"/>
      <w:rPr>
        <w:rFonts w:ascii="Lucida Sans Unicode" w:hAnsi="Lucida Sans Unicode"/>
        <w:b/>
        <w:color w:val="008000"/>
        <w:sz w:val="16"/>
      </w:rPr>
    </w:pPr>
    <w:r>
      <w:rPr>
        <w:noProof/>
        <w:color w:val="008000"/>
      </w:rPr>
      <mc:AlternateContent>
        <mc:Choice Requires="wpg">
          <w:drawing>
            <wp:anchor distT="0" distB="0" distL="114300" distR="114300" simplePos="0" relativeHeight="251659264" behindDoc="1" locked="0" layoutInCell="1" allowOverlap="1">
              <wp:simplePos x="0" y="0"/>
              <wp:positionH relativeFrom="column">
                <wp:posOffset>5406390</wp:posOffset>
              </wp:positionH>
              <wp:positionV relativeFrom="paragraph">
                <wp:posOffset>76835</wp:posOffset>
              </wp:positionV>
              <wp:extent cx="1485900" cy="800100"/>
              <wp:effectExtent l="0" t="635" r="3810" b="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00100"/>
                        <a:chOff x="5481" y="4864"/>
                        <a:chExt cx="2340" cy="1260"/>
                      </a:xfrm>
                    </wpg:grpSpPr>
                    <pic:pic xmlns:pic="http://schemas.openxmlformats.org/drawingml/2006/picture">
                      <pic:nvPicPr>
                        <pic:cNvPr id="3"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81" y="4864"/>
                          <a:ext cx="859"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381" y="4864"/>
                          <a:ext cx="1440" cy="10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30987D" id="Group 34" o:spid="_x0000_s1026" style="position:absolute;margin-left:425.7pt;margin-top:6.05pt;width:117pt;height:63pt;z-index:-251657216" coordorigin="5481,4864" coordsize="2340,12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5481;top:4864;width:859;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P0CnCAAAA2gAAAA8AAABkcnMvZG93bnJldi54bWxEj0FrwkAUhO8F/8PyhN7qRgWR1FVUqFbw&#10;0phLb4/sMwlm34bsa0z/fVcQehxm5htmtRlco3rqQu3ZwHSSgCIuvK25NJBfPt6WoIIgW2w8k4Ff&#10;CrBZj15WmFp/5y/qMylVhHBI0UAl0qZah6Iih2HiW+LoXX3nUKLsSm07vEe4a/QsSRbaYc1xocKW&#10;9hUVt+zHGbjMdhK++3yRXWU55LvD/HTOj8a8joftOyihQf7Dz/anNTCHx5V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z9ApwgAAANoAAAAPAAAAAAAAAAAAAAAAAJ8C&#10;AABkcnMvZG93bnJldi54bWxQSwUGAAAAAAQABAD3AAAAjgMAAAAA&#10;">
                <v:imagedata r:id="rId5" o:title=""/>
              </v:shape>
              <v:shape id="Picture 32" o:spid="_x0000_s1028" type="#_x0000_t75" style="position:absolute;left:6381;top:4864;width:1440;height:1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5oNy9AAAA2gAAAA8AAABkcnMvZG93bnJldi54bWxET02LwjAQvS/4H8II3tZU0UWqUURQPHhZ&#10;9eBxaMam2ExqE23892ZB2OPjfS9W0dbiSa2vHCsYDTMQxIXTFZcKzqft9wyED8gaa8ek4EUeVsve&#10;1wJz7Tr+pecxlCKFsM9RgQmhyaX0hSGLfuga4sRdXWsxJNiWUrfYpXBby3GW/UiLFacGgw1tDBW3&#10;48OmGTHKzl1m9/I07Q6Gs+3O7WqlBv24noMIFMO/+OPeawUT+LuS/CCXb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zmg3L0AAADaAAAADwAAAAAAAAAAAAAAAACfAgAAZHJz&#10;L2Rvd25yZXYueG1sUEsFBgAAAAAEAAQA9wAAAIkDAAAAAA==&#10;">
                <v:imagedata r:id="rId6" o:title=""/>
              </v:shape>
            </v:group>
          </w:pict>
        </mc:Fallback>
      </mc:AlternateContent>
    </w:r>
    <w:r w:rsidR="00E40ED2" w:rsidRPr="003D5DA8">
      <w:rPr>
        <w:rFonts w:ascii="Lucida Sans Unicode" w:hAnsi="Lucida Sans Unicode"/>
        <w:b/>
        <w:color w:val="008000"/>
        <w:sz w:val="16"/>
      </w:rPr>
      <w:t>Tel:</w:t>
    </w:r>
    <w:r w:rsidR="00E40ED2" w:rsidRPr="003D5DA8">
      <w:rPr>
        <w:rFonts w:ascii="Lucida Sans Unicode" w:hAnsi="Lucida Sans Unicode"/>
        <w:b/>
        <w:color w:val="008000"/>
        <w:sz w:val="16"/>
      </w:rPr>
      <w:tab/>
      <w:t xml:space="preserve">0141 </w:t>
    </w:r>
    <w:r w:rsidR="00BB5CEB">
      <w:rPr>
        <w:rFonts w:ascii="Lucida Sans Unicode" w:hAnsi="Lucida Sans Unicode"/>
        <w:b/>
        <w:color w:val="008000"/>
        <w:sz w:val="16"/>
      </w:rPr>
      <w:t>800 7000</w:t>
    </w:r>
  </w:p>
  <w:p w:rsidR="00E40ED2" w:rsidRPr="003D5DA8" w:rsidRDefault="00E40ED2" w:rsidP="00E40ED2">
    <w:pPr>
      <w:pStyle w:val="Header"/>
      <w:tabs>
        <w:tab w:val="clear" w:pos="8306"/>
        <w:tab w:val="left" w:pos="426"/>
        <w:tab w:val="right" w:pos="10632"/>
      </w:tabs>
      <w:jc w:val="both"/>
      <w:rPr>
        <w:rFonts w:ascii="Lucida Sans Unicode" w:hAnsi="Lucida Sans Unicode"/>
        <w:b/>
        <w:color w:val="008000"/>
        <w:sz w:val="16"/>
      </w:rPr>
    </w:pPr>
    <w:r w:rsidRPr="003D5DA8">
      <w:rPr>
        <w:rFonts w:ascii="Lucida Sans Unicode" w:hAnsi="Lucida Sans Unicode"/>
        <w:b/>
        <w:color w:val="008000"/>
        <w:sz w:val="16"/>
      </w:rPr>
      <w:t>Fax:</w:t>
    </w:r>
    <w:r w:rsidRPr="003D5DA8">
      <w:rPr>
        <w:rFonts w:ascii="Lucida Sans Unicode" w:hAnsi="Lucida Sans Unicode"/>
        <w:b/>
        <w:color w:val="008000"/>
        <w:sz w:val="16"/>
      </w:rPr>
      <w:tab/>
      <w:t xml:space="preserve">0141 </w:t>
    </w:r>
    <w:r w:rsidR="00BB5CEB">
      <w:rPr>
        <w:rFonts w:ascii="Lucida Sans Unicode" w:hAnsi="Lucida Sans Unicode"/>
        <w:b/>
        <w:color w:val="008000"/>
        <w:sz w:val="16"/>
      </w:rPr>
      <w:t>880 7443</w:t>
    </w:r>
  </w:p>
  <w:p w:rsidR="008B6F20" w:rsidRPr="00C01700" w:rsidRDefault="00A429DC" w:rsidP="000119FB">
    <w:pPr>
      <w:pStyle w:val="Header"/>
      <w:tabs>
        <w:tab w:val="clear" w:pos="8306"/>
        <w:tab w:val="right" w:pos="10632"/>
      </w:tabs>
      <w:rPr>
        <w:sz w:val="16"/>
      </w:rPr>
    </w:pPr>
    <w:r>
      <w:rPr>
        <w:noProof/>
      </w:rPr>
      <mc:AlternateContent>
        <mc:Choice Requires="wps">
          <w:drawing>
            <wp:anchor distT="0" distB="0" distL="114300" distR="114300" simplePos="0" relativeHeight="251658240" behindDoc="0" locked="0" layoutInCell="1" allowOverlap="1">
              <wp:simplePos x="0" y="0"/>
              <wp:positionH relativeFrom="column">
                <wp:posOffset>5063490</wp:posOffset>
              </wp:positionH>
              <wp:positionV relativeFrom="paragraph">
                <wp:posOffset>2132965</wp:posOffset>
              </wp:positionV>
              <wp:extent cx="495300" cy="149860"/>
              <wp:effectExtent l="24765" t="18415" r="22860" b="222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9860"/>
                      </a:xfrm>
                      <a:prstGeom prst="rect">
                        <a:avLst/>
                      </a:prstGeom>
                      <a:solidFill>
                        <a:srgbClr val="FFFFFF"/>
                      </a:solidFill>
                      <a:ln w="31750">
                        <a:solidFill>
                          <a:srgbClr val="FFFFFF"/>
                        </a:solidFill>
                        <a:miter lim="800000"/>
                        <a:headEnd/>
                        <a:tailEnd/>
                      </a:ln>
                    </wps:spPr>
                    <wps:txbx>
                      <w:txbxContent>
                        <w:p w:rsidR="00DB7C9C" w:rsidRDefault="00DB7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7pt;margin-top:167.95pt;width:39pt;height:1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" strokecolor="white" strokeweight="2.5pt">
              <v:textbox>
                <w:txbxContent>
                  <w:p w:rsidR="00DB7C9C" w:rsidRDefault="00DB7C9C"/>
                </w:txbxContent>
              </v:textbox>
            </v:shape>
          </w:pict>
        </mc:Fallback>
      </mc:AlternateContent>
    </w:r>
    <w:r w:rsidR="008B6F20">
      <w:tab/>
    </w:r>
    <w:r w:rsidR="008B6F2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30E26"/>
    <w:multiLevelType w:val="multilevel"/>
    <w:tmpl w:val="0926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8625E"/>
    <w:multiLevelType w:val="hybridMultilevel"/>
    <w:tmpl w:val="C3F0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o:shapelayout v:ext="edit">
      <o:regrouptable v:ext="edit">
        <o:entry new="1" old="0"/>
        <o:entry new="2" old="0"/>
        <o:entry new="3" old="2"/>
        <o:entry new="4" old="0"/>
        <o:entry new="5" old="4"/>
        <o:entry new="6" old="0"/>
        <o:entry new="7"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CS_DOCUMENT_NAME" w:val="LMG Headed Notepaper Colour.dot"/>
    <w:docVar w:name="PCS_HANDLE" w:val="156964026"/>
    <w:docVar w:name="PCS_MSG" w:val="50052"/>
  </w:docVars>
  <w:rsids>
    <w:rsidRoot w:val="003014A4"/>
    <w:rsid w:val="000119FB"/>
    <w:rsid w:val="000260CE"/>
    <w:rsid w:val="00083626"/>
    <w:rsid w:val="000858E5"/>
    <w:rsid w:val="000C58DA"/>
    <w:rsid w:val="000E40EA"/>
    <w:rsid w:val="001035CD"/>
    <w:rsid w:val="00112B84"/>
    <w:rsid w:val="00146A65"/>
    <w:rsid w:val="00152FFB"/>
    <w:rsid w:val="00153889"/>
    <w:rsid w:val="0018308F"/>
    <w:rsid w:val="001B60A3"/>
    <w:rsid w:val="001E633A"/>
    <w:rsid w:val="001F7F03"/>
    <w:rsid w:val="002079FC"/>
    <w:rsid w:val="002323C4"/>
    <w:rsid w:val="002454D1"/>
    <w:rsid w:val="00257506"/>
    <w:rsid w:val="00257C46"/>
    <w:rsid w:val="00261547"/>
    <w:rsid w:val="002929A9"/>
    <w:rsid w:val="002E18F4"/>
    <w:rsid w:val="002E517A"/>
    <w:rsid w:val="002F774C"/>
    <w:rsid w:val="003014A4"/>
    <w:rsid w:val="0035401A"/>
    <w:rsid w:val="00361FD8"/>
    <w:rsid w:val="003721F8"/>
    <w:rsid w:val="003B7A79"/>
    <w:rsid w:val="003D2921"/>
    <w:rsid w:val="003D5DA8"/>
    <w:rsid w:val="003E6BBF"/>
    <w:rsid w:val="0041132F"/>
    <w:rsid w:val="00424FF5"/>
    <w:rsid w:val="00434C17"/>
    <w:rsid w:val="00437DEB"/>
    <w:rsid w:val="00493064"/>
    <w:rsid w:val="004A1212"/>
    <w:rsid w:val="004B1F66"/>
    <w:rsid w:val="004B2B12"/>
    <w:rsid w:val="004C28DB"/>
    <w:rsid w:val="004D3C98"/>
    <w:rsid w:val="004D40A9"/>
    <w:rsid w:val="005231DC"/>
    <w:rsid w:val="00533CD6"/>
    <w:rsid w:val="005408DB"/>
    <w:rsid w:val="00564368"/>
    <w:rsid w:val="005A090D"/>
    <w:rsid w:val="005D399B"/>
    <w:rsid w:val="00601729"/>
    <w:rsid w:val="00635DCB"/>
    <w:rsid w:val="00636318"/>
    <w:rsid w:val="006737B5"/>
    <w:rsid w:val="006A30DE"/>
    <w:rsid w:val="006F3D9A"/>
    <w:rsid w:val="006F6E23"/>
    <w:rsid w:val="00710B49"/>
    <w:rsid w:val="00717029"/>
    <w:rsid w:val="007343FE"/>
    <w:rsid w:val="00764E48"/>
    <w:rsid w:val="00765A1E"/>
    <w:rsid w:val="00772253"/>
    <w:rsid w:val="00783E06"/>
    <w:rsid w:val="007C228E"/>
    <w:rsid w:val="008347D4"/>
    <w:rsid w:val="00872F83"/>
    <w:rsid w:val="00872FB5"/>
    <w:rsid w:val="00877029"/>
    <w:rsid w:val="00897161"/>
    <w:rsid w:val="008B6F20"/>
    <w:rsid w:val="008C2A76"/>
    <w:rsid w:val="008D043D"/>
    <w:rsid w:val="008E4BD0"/>
    <w:rsid w:val="008E55B2"/>
    <w:rsid w:val="00911ABA"/>
    <w:rsid w:val="00911F64"/>
    <w:rsid w:val="009404EF"/>
    <w:rsid w:val="00982932"/>
    <w:rsid w:val="0098746B"/>
    <w:rsid w:val="0099388F"/>
    <w:rsid w:val="009A3E00"/>
    <w:rsid w:val="009B0647"/>
    <w:rsid w:val="009E4AE3"/>
    <w:rsid w:val="00A01794"/>
    <w:rsid w:val="00A16296"/>
    <w:rsid w:val="00A20039"/>
    <w:rsid w:val="00A429DC"/>
    <w:rsid w:val="00A51174"/>
    <w:rsid w:val="00A73D7A"/>
    <w:rsid w:val="00A81BA9"/>
    <w:rsid w:val="00A94686"/>
    <w:rsid w:val="00A96F26"/>
    <w:rsid w:val="00AA7715"/>
    <w:rsid w:val="00AC1768"/>
    <w:rsid w:val="00AC4DD2"/>
    <w:rsid w:val="00AD6687"/>
    <w:rsid w:val="00AF2C89"/>
    <w:rsid w:val="00B0523D"/>
    <w:rsid w:val="00B059F2"/>
    <w:rsid w:val="00B5228E"/>
    <w:rsid w:val="00B63FA2"/>
    <w:rsid w:val="00B905BF"/>
    <w:rsid w:val="00BA0FEC"/>
    <w:rsid w:val="00BB317A"/>
    <w:rsid w:val="00BB5CEB"/>
    <w:rsid w:val="00BF5D45"/>
    <w:rsid w:val="00C01700"/>
    <w:rsid w:val="00C04F59"/>
    <w:rsid w:val="00C11CC0"/>
    <w:rsid w:val="00C2169A"/>
    <w:rsid w:val="00C259CA"/>
    <w:rsid w:val="00C42272"/>
    <w:rsid w:val="00C51A2A"/>
    <w:rsid w:val="00C53E03"/>
    <w:rsid w:val="00C625B9"/>
    <w:rsid w:val="00C96BAF"/>
    <w:rsid w:val="00CA5DB4"/>
    <w:rsid w:val="00CC1368"/>
    <w:rsid w:val="00CC3559"/>
    <w:rsid w:val="00CD21A5"/>
    <w:rsid w:val="00CD30BD"/>
    <w:rsid w:val="00CE646C"/>
    <w:rsid w:val="00CF225C"/>
    <w:rsid w:val="00CF3762"/>
    <w:rsid w:val="00CF7C7D"/>
    <w:rsid w:val="00D0082B"/>
    <w:rsid w:val="00D118E0"/>
    <w:rsid w:val="00D43A1D"/>
    <w:rsid w:val="00D529B5"/>
    <w:rsid w:val="00D7134B"/>
    <w:rsid w:val="00D83A63"/>
    <w:rsid w:val="00D873A4"/>
    <w:rsid w:val="00D937A0"/>
    <w:rsid w:val="00DA4F99"/>
    <w:rsid w:val="00DB4D2D"/>
    <w:rsid w:val="00DB7C9C"/>
    <w:rsid w:val="00DC481B"/>
    <w:rsid w:val="00DD2AF3"/>
    <w:rsid w:val="00DD59C0"/>
    <w:rsid w:val="00DE6198"/>
    <w:rsid w:val="00E027AD"/>
    <w:rsid w:val="00E40ED2"/>
    <w:rsid w:val="00E65E82"/>
    <w:rsid w:val="00E7402A"/>
    <w:rsid w:val="00E77817"/>
    <w:rsid w:val="00E8239A"/>
    <w:rsid w:val="00EA43AC"/>
    <w:rsid w:val="00EA4E37"/>
    <w:rsid w:val="00EC31BC"/>
    <w:rsid w:val="00EE0107"/>
    <w:rsid w:val="00EE13C7"/>
    <w:rsid w:val="00EE653A"/>
    <w:rsid w:val="00F01B55"/>
    <w:rsid w:val="00F20667"/>
    <w:rsid w:val="00F25ECD"/>
    <w:rsid w:val="00F37AA4"/>
    <w:rsid w:val="00F77EAF"/>
    <w:rsid w:val="00F96B39"/>
    <w:rsid w:val="00FB6995"/>
    <w:rsid w:val="00FF3DC9"/>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15:docId w15:val="{ADC7A871-49BB-45F0-8189-AB6A6B1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00"/>
  </w:style>
  <w:style w:type="paragraph" w:styleId="Heading1">
    <w:name w:val="heading 1"/>
    <w:basedOn w:val="Normal"/>
    <w:next w:val="Normal"/>
    <w:qFormat/>
    <w:rsid w:val="008E4BD0"/>
    <w:pPr>
      <w:keepNext/>
      <w:jc w:val="both"/>
      <w:outlineLvl w:val="0"/>
    </w:pPr>
    <w:rPr>
      <w:sz w:val="24"/>
      <w:lang w:eastAsia="en-US"/>
    </w:rPr>
  </w:style>
  <w:style w:type="paragraph" w:styleId="Heading2">
    <w:name w:val="heading 2"/>
    <w:basedOn w:val="Normal"/>
    <w:next w:val="Normal"/>
    <w:qFormat/>
    <w:rsid w:val="008E4BD0"/>
    <w:pPr>
      <w:keepNext/>
      <w:jc w:val="center"/>
      <w:outlineLvl w:val="1"/>
    </w:pPr>
    <w:rPr>
      <w:sz w:val="32"/>
      <w:lang w:eastAsia="en-US"/>
    </w:rPr>
  </w:style>
  <w:style w:type="paragraph" w:styleId="Heading3">
    <w:name w:val="heading 3"/>
    <w:basedOn w:val="Normal"/>
    <w:next w:val="Normal"/>
    <w:qFormat/>
    <w:rsid w:val="008E4BD0"/>
    <w:pPr>
      <w:keepNext/>
      <w:ind w:left="567" w:right="566"/>
      <w:outlineLvl w:val="2"/>
    </w:pPr>
    <w:rPr>
      <w:sz w:val="24"/>
    </w:rPr>
  </w:style>
  <w:style w:type="paragraph" w:styleId="Heading4">
    <w:name w:val="heading 4"/>
    <w:basedOn w:val="Normal"/>
    <w:next w:val="Normal"/>
    <w:qFormat/>
    <w:rsid w:val="008E4BD0"/>
    <w:pPr>
      <w:keepNext/>
      <w:ind w:right="566"/>
      <w:outlineLvl w:val="3"/>
    </w:pPr>
    <w:rPr>
      <w:b/>
      <w:sz w:val="24"/>
    </w:rPr>
  </w:style>
  <w:style w:type="paragraph" w:styleId="Heading5">
    <w:name w:val="heading 5"/>
    <w:basedOn w:val="Normal"/>
    <w:next w:val="Normal"/>
    <w:qFormat/>
    <w:rsid w:val="008E4BD0"/>
    <w:pPr>
      <w:keepNext/>
      <w:framePr w:w="2880" w:h="432" w:hSpace="180" w:wrap="around" w:vAnchor="text" w:hAnchor="text" w:x="9" w:y="193"/>
      <w:shd w:val="solid" w:color="FFFFFF" w:fill="FFFFFF"/>
      <w:outlineLvl w:val="4"/>
    </w:pPr>
    <w:rPr>
      <w:rFonts w:ascii="Lucida Sans Unicode" w:hAnsi="Lucida Sans Unicode"/>
      <w:b/>
      <w:noProof/>
      <w:sz w:val="44"/>
    </w:rPr>
  </w:style>
  <w:style w:type="paragraph" w:styleId="Heading6">
    <w:name w:val="heading 6"/>
    <w:basedOn w:val="Normal"/>
    <w:next w:val="Normal"/>
    <w:qFormat/>
    <w:rsid w:val="008E4BD0"/>
    <w:pPr>
      <w:keepNext/>
      <w:jc w:val="center"/>
      <w:outlineLvl w:val="5"/>
    </w:pPr>
    <w:rPr>
      <w:rFonts w:ascii="Lucida Sans Unicode" w:hAnsi="Lucida Sans Unicod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BD0"/>
    <w:pPr>
      <w:tabs>
        <w:tab w:val="center" w:pos="4153"/>
        <w:tab w:val="right" w:pos="8306"/>
      </w:tabs>
    </w:pPr>
  </w:style>
  <w:style w:type="paragraph" w:styleId="Footer">
    <w:name w:val="footer"/>
    <w:basedOn w:val="Normal"/>
    <w:rsid w:val="008E4BD0"/>
    <w:pPr>
      <w:tabs>
        <w:tab w:val="center" w:pos="4153"/>
        <w:tab w:val="right" w:pos="8306"/>
      </w:tabs>
    </w:pPr>
  </w:style>
  <w:style w:type="paragraph" w:customStyle="1" w:styleId="InsideAddress">
    <w:name w:val="Inside Address"/>
    <w:basedOn w:val="BodyText"/>
    <w:rsid w:val="008E4BD0"/>
    <w:pPr>
      <w:spacing w:after="0" w:line="240" w:lineRule="atLeast"/>
    </w:pPr>
    <w:rPr>
      <w:rFonts w:ascii="Garamond" w:hAnsi="Garamond"/>
      <w:kern w:val="18"/>
      <w:lang w:val="en-US" w:eastAsia="en-US"/>
    </w:rPr>
  </w:style>
  <w:style w:type="paragraph" w:styleId="BodyText">
    <w:name w:val="Body Text"/>
    <w:basedOn w:val="Normal"/>
    <w:rsid w:val="008E4BD0"/>
    <w:pPr>
      <w:spacing w:after="120"/>
    </w:pPr>
  </w:style>
  <w:style w:type="paragraph" w:styleId="BodyText2">
    <w:name w:val="Body Text 2"/>
    <w:basedOn w:val="Normal"/>
    <w:rsid w:val="008E4BD0"/>
    <w:pPr>
      <w:jc w:val="both"/>
    </w:pPr>
    <w:rPr>
      <w:rFonts w:ascii="Lucida Sans Unicode" w:hAnsi="Lucida Sans Unicode"/>
      <w:sz w:val="14"/>
      <w:lang w:val="en-US"/>
    </w:rPr>
  </w:style>
  <w:style w:type="table" w:styleId="TableGrid">
    <w:name w:val="Table Grid"/>
    <w:basedOn w:val="TableNormal"/>
    <w:rsid w:val="004B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3DC9"/>
    <w:rPr>
      <w:rFonts w:ascii="Tahoma" w:hAnsi="Tahoma" w:cs="Tahoma"/>
      <w:sz w:val="16"/>
      <w:szCs w:val="16"/>
    </w:rPr>
  </w:style>
  <w:style w:type="character" w:customStyle="1" w:styleId="HeaderChar">
    <w:name w:val="Header Char"/>
    <w:basedOn w:val="DefaultParagraphFont"/>
    <w:link w:val="Header"/>
    <w:rsid w:val="009A3E00"/>
    <w:rPr>
      <w:lang w:val="en-GB" w:eastAsia="en-GB" w:bidi="ar-SA"/>
    </w:rPr>
  </w:style>
  <w:style w:type="paragraph" w:styleId="NormalWeb">
    <w:name w:val="Normal (Web)"/>
    <w:basedOn w:val="Normal"/>
    <w:uiPriority w:val="99"/>
    <w:unhideWhenUsed/>
    <w:rsid w:val="006A30DE"/>
    <w:pPr>
      <w:spacing w:before="100" w:beforeAutospacing="1" w:after="100" w:afterAutospacing="1"/>
    </w:pPr>
    <w:rPr>
      <w:sz w:val="24"/>
      <w:szCs w:val="24"/>
    </w:rPr>
  </w:style>
  <w:style w:type="paragraph" w:customStyle="1" w:styleId="Default">
    <w:name w:val="Default"/>
    <w:rsid w:val="00765A1E"/>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4D3C9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D3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87346">
      <w:bodyDiv w:val="1"/>
      <w:marLeft w:val="0"/>
      <w:marRight w:val="0"/>
      <w:marTop w:val="0"/>
      <w:marBottom w:val="0"/>
      <w:divBdr>
        <w:top w:val="none" w:sz="0" w:space="0" w:color="auto"/>
        <w:left w:val="none" w:sz="0" w:space="0" w:color="auto"/>
        <w:bottom w:val="none" w:sz="0" w:space="0" w:color="auto"/>
        <w:right w:val="none" w:sz="0" w:space="0" w:color="auto"/>
      </w:divBdr>
    </w:div>
    <w:div w:id="17578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tyofcandour@gov.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165paulag\AppData\Local\Microsoft\Windows\Temporary%20Internet%20Files\Content.IE5\F545WBO1\LMG%20Headed%20Notepaper%20Colou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6330-BF9B-487F-9610-AF298927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LMG Headed Notepaper Colour (1).dot</Template>
  <TotalTime>0</TotalTime>
  <Pages>1</Pages>
  <Words>99</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Ms Patricia Tyrell</vt:lpstr>
    </vt:vector>
  </TitlesOfParts>
  <Company>Levern Medical Group</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Patricia Tyrell</dc:title>
  <dc:creator>Paula Gallacher</dc:creator>
  <cp:lastModifiedBy>Jennifer May</cp:lastModifiedBy>
  <cp:revision>2</cp:revision>
  <cp:lastPrinted>2024-02-08T11:23:00Z</cp:lastPrinted>
  <dcterms:created xsi:type="dcterms:W3CDTF">2026-01-29T08:42:00Z</dcterms:created>
  <dcterms:modified xsi:type="dcterms:W3CDTF">2026-01-29T08:42:00Z</dcterms:modified>
</cp:coreProperties>
</file>